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D231" w14:textId="630A592C" w:rsidR="002D7756" w:rsidRPr="002B163E" w:rsidRDefault="00AE2DF9" w:rsidP="002D775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Written Task 2: Critical Response</w:t>
      </w:r>
      <w:r w:rsidR="008A7628">
        <w:rPr>
          <w:rFonts w:ascii="Arial Narrow" w:hAnsi="Arial Narrow" w:cs="Arial"/>
          <w:sz w:val="24"/>
          <w:szCs w:val="24"/>
        </w:rPr>
        <w:t xml:space="preserve"> (HL)</w:t>
      </w:r>
    </w:p>
    <w:tbl>
      <w:tblPr>
        <w:tblStyle w:val="TableGrid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65"/>
        <w:gridCol w:w="1961"/>
        <w:gridCol w:w="2595"/>
        <w:gridCol w:w="2693"/>
        <w:gridCol w:w="2694"/>
        <w:gridCol w:w="425"/>
        <w:gridCol w:w="2126"/>
        <w:gridCol w:w="284"/>
        <w:gridCol w:w="1842"/>
      </w:tblGrid>
      <w:tr w:rsidR="00AE50E1" w:rsidRPr="002B163E" w14:paraId="02F9CB2E" w14:textId="77777777" w:rsidTr="002818B1">
        <w:trPr>
          <w:trHeight w:val="370"/>
        </w:trPr>
        <w:tc>
          <w:tcPr>
            <w:tcW w:w="1965" w:type="dxa"/>
          </w:tcPr>
          <w:p w14:paraId="5DC6BF3E" w14:textId="579AFF6E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CA3A3E9" w14:textId="4AA55CC5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0</w:t>
            </w:r>
          </w:p>
        </w:tc>
        <w:tc>
          <w:tcPr>
            <w:tcW w:w="2595" w:type="dxa"/>
          </w:tcPr>
          <w:p w14:paraId="1CD3FB30" w14:textId="44E4C94F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1</w:t>
            </w:r>
          </w:p>
        </w:tc>
        <w:tc>
          <w:tcPr>
            <w:tcW w:w="2693" w:type="dxa"/>
          </w:tcPr>
          <w:p w14:paraId="0B58163D" w14:textId="180BAA14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2</w:t>
            </w:r>
          </w:p>
        </w:tc>
        <w:tc>
          <w:tcPr>
            <w:tcW w:w="3119" w:type="dxa"/>
            <w:gridSpan w:val="2"/>
          </w:tcPr>
          <w:p w14:paraId="4D59E5AC" w14:textId="12887498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3</w:t>
            </w:r>
          </w:p>
        </w:tc>
        <w:tc>
          <w:tcPr>
            <w:tcW w:w="2410" w:type="dxa"/>
            <w:gridSpan w:val="2"/>
          </w:tcPr>
          <w:p w14:paraId="0CCCC437" w14:textId="17EDAEF5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4</w:t>
            </w:r>
          </w:p>
        </w:tc>
        <w:tc>
          <w:tcPr>
            <w:tcW w:w="1842" w:type="dxa"/>
          </w:tcPr>
          <w:p w14:paraId="26902575" w14:textId="145DA846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5</w:t>
            </w:r>
          </w:p>
        </w:tc>
      </w:tr>
      <w:tr w:rsidR="00AE50E1" w:rsidRPr="002B163E" w14:paraId="2F73A35C" w14:textId="77777777" w:rsidTr="002818B1">
        <w:trPr>
          <w:gridAfter w:val="5"/>
          <w:wAfter w:w="7371" w:type="dxa"/>
          <w:trHeight w:val="1166"/>
        </w:trPr>
        <w:tc>
          <w:tcPr>
            <w:tcW w:w="1965" w:type="dxa"/>
          </w:tcPr>
          <w:p w14:paraId="2B244C53" w14:textId="79125CE5" w:rsidR="00AE50E1" w:rsidRPr="002B163E" w:rsidRDefault="00AE2DF9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Criterion A: Outline</w:t>
            </w:r>
          </w:p>
          <w:p w14:paraId="43F456BD" w14:textId="77777777" w:rsidR="00AE50E1" w:rsidRPr="002B163E" w:rsidRDefault="00AE50E1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FB05EE4" w14:textId="0B8685CB" w:rsidR="00AE50E1" w:rsidRPr="002B163E" w:rsidRDefault="00AE50E1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595" w:type="dxa"/>
          </w:tcPr>
          <w:p w14:paraId="7C350D38" w14:textId="423E424C" w:rsidR="00AE50E1" w:rsidRPr="002B163E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outline partially highlights the particular focus of the task.</w:t>
            </w:r>
          </w:p>
        </w:tc>
        <w:tc>
          <w:tcPr>
            <w:tcW w:w="2693" w:type="dxa"/>
          </w:tcPr>
          <w:p w14:paraId="1A49069F" w14:textId="457612DA" w:rsidR="00AE50E1" w:rsidRPr="002B163E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outline clearly highlights the particular focus of the task.</w:t>
            </w:r>
          </w:p>
        </w:tc>
      </w:tr>
      <w:tr w:rsidR="00AE50E1" w:rsidRPr="002B163E" w14:paraId="4AC713E0" w14:textId="77777777" w:rsidTr="00182867">
        <w:trPr>
          <w:trHeight w:val="2118"/>
        </w:trPr>
        <w:tc>
          <w:tcPr>
            <w:tcW w:w="1965" w:type="dxa"/>
          </w:tcPr>
          <w:p w14:paraId="024EDD7D" w14:textId="4621DFA7" w:rsidR="00AE50E1" w:rsidRPr="002B163E" w:rsidRDefault="00AE50E1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Criterion B: Task and Content</w:t>
            </w:r>
          </w:p>
        </w:tc>
        <w:tc>
          <w:tcPr>
            <w:tcW w:w="1961" w:type="dxa"/>
          </w:tcPr>
          <w:p w14:paraId="2693A874" w14:textId="6EE6A81D" w:rsidR="00AE50E1" w:rsidRPr="002B163E" w:rsidRDefault="00AE50E1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595" w:type="dxa"/>
          </w:tcPr>
          <w:p w14:paraId="0A3CAADD" w14:textId="6ABF5734" w:rsidR="00AE2DF9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1-2 MARKS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The student has a superficial understanding of the expectations of the question.</w:t>
            </w:r>
          </w:p>
          <w:p w14:paraId="498163D8" w14:textId="77777777" w:rsid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Ideas are frequently irrelevant and/or repetitive.</w:t>
            </w:r>
          </w:p>
          <w:p w14:paraId="4C7504FF" w14:textId="7B331338" w:rsidR="00AE2DF9" w:rsidRPr="008A7628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response is not supported by references to the text(s).</w:t>
            </w:r>
          </w:p>
          <w:p w14:paraId="09B22BC9" w14:textId="5DBE10E8" w:rsidR="00AE50E1" w:rsidRPr="008A7628" w:rsidRDefault="00AE50E1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1657728" w14:textId="6838B1C1" w:rsidR="00AE2DF9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3-4 MARKS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There is a mostly adequate understanding of the expectations of the question.</w:t>
            </w:r>
          </w:p>
          <w:p w14:paraId="4E489495" w14:textId="77777777" w:rsid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Ideas are generally relevant and focused.</w:t>
            </w:r>
          </w:p>
          <w:p w14:paraId="269A17C5" w14:textId="7B675DEB" w:rsidR="00AE2DF9" w:rsidRP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response is generally supported by reference to the text(s).</w:t>
            </w:r>
          </w:p>
          <w:p w14:paraId="134666A2" w14:textId="71754207" w:rsidR="00AE50E1" w:rsidRPr="002A418A" w:rsidRDefault="00AE50E1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AC998A0" w14:textId="0826D4B4" w:rsidR="00AE2DF9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5-6 MARKS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There is a good understanding of the expectations of the question.</w:t>
            </w:r>
          </w:p>
          <w:p w14:paraId="478B0B5D" w14:textId="77777777" w:rsid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Ideas are mostly relevant and focused.</w:t>
            </w:r>
          </w:p>
          <w:p w14:paraId="776AA380" w14:textId="5398A059" w:rsidR="00AE2DF9" w:rsidRP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response is mostly supported by well-chosen references to the text(s).</w:t>
            </w:r>
          </w:p>
          <w:p w14:paraId="0EDC1990" w14:textId="62082B74" w:rsidR="00AE50E1" w:rsidRPr="002A418A" w:rsidRDefault="00AE50E1" w:rsidP="00F770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14:paraId="7ED12C8C" w14:textId="5D38274D" w:rsidR="00AE2DF9" w:rsidRDefault="00AE50E1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7-8 MARKS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There is a thorough understanding of the expectations of the question.</w:t>
            </w:r>
          </w:p>
          <w:p w14:paraId="214C59B0" w14:textId="77777777" w:rsid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Ideas are relevant and focused.</w:t>
            </w:r>
          </w:p>
          <w:p w14:paraId="33B28389" w14:textId="092E4E7C" w:rsidR="00AE2DF9" w:rsidRPr="00AE2DF9" w:rsidRDefault="00AE2DF9" w:rsidP="00AE2DF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response is fully supported by well-chosen references to the text(s).</w:t>
            </w:r>
          </w:p>
          <w:p w14:paraId="2CCD7272" w14:textId="54BAACAB" w:rsidR="00AE50E1" w:rsidRPr="002A418A" w:rsidRDefault="00AE50E1" w:rsidP="00F770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E50E1" w:rsidRPr="002B163E" w14:paraId="6AD99276" w14:textId="77777777" w:rsidTr="002818B1">
        <w:trPr>
          <w:trHeight w:val="1407"/>
        </w:trPr>
        <w:tc>
          <w:tcPr>
            <w:tcW w:w="1965" w:type="dxa"/>
          </w:tcPr>
          <w:p w14:paraId="13EB11EA" w14:textId="626CF636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C: Organization</w:t>
            </w:r>
          </w:p>
          <w:p w14:paraId="738B6A94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2526625" w14:textId="77777777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E257741" w14:textId="2761D2F4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595" w:type="dxa"/>
          </w:tcPr>
          <w:p w14:paraId="3E5CBBF9" w14:textId="00B71E41" w:rsidR="00030DEC" w:rsidRPr="002B163E" w:rsidRDefault="00AE50E1" w:rsidP="007A721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Little organization is apparent; the task has little structure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 xml:space="preserve"> and the argument is poorly developed.</w:t>
            </w:r>
          </w:p>
        </w:tc>
        <w:tc>
          <w:tcPr>
            <w:tcW w:w="2693" w:type="dxa"/>
          </w:tcPr>
          <w:p w14:paraId="06A4249D" w14:textId="0C10506D" w:rsidR="00030DEC" w:rsidRPr="002B163E" w:rsidRDefault="00AE50E1" w:rsidP="007A721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Some organization is apparent; the task has some structure, although it is not sustained. </w:t>
            </w:r>
            <w:r w:rsidR="00AE2DF9">
              <w:rPr>
                <w:rFonts w:ascii="Arial Narrow" w:hAnsi="Arial Narrow" w:cs="Arial"/>
                <w:sz w:val="16"/>
                <w:szCs w:val="16"/>
              </w:rPr>
              <w:t>The argument has some development.</w:t>
            </w:r>
          </w:p>
        </w:tc>
        <w:tc>
          <w:tcPr>
            <w:tcW w:w="2694" w:type="dxa"/>
          </w:tcPr>
          <w:p w14:paraId="621D56C0" w14:textId="0EAF411E" w:rsidR="00030DEC" w:rsidRPr="002B163E" w:rsidRDefault="00AE50E1" w:rsidP="007A721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task is organized, and the structure is generally coherent. </w:t>
            </w:r>
            <w:r w:rsidR="00E975A2">
              <w:rPr>
                <w:rFonts w:ascii="Arial Narrow" w:hAnsi="Arial Narrow" w:cs="Arial"/>
                <w:sz w:val="16"/>
                <w:szCs w:val="16"/>
              </w:rPr>
              <w:t>There is some development of the argument.</w:t>
            </w:r>
          </w:p>
        </w:tc>
        <w:tc>
          <w:tcPr>
            <w:tcW w:w="2551" w:type="dxa"/>
            <w:gridSpan w:val="2"/>
          </w:tcPr>
          <w:p w14:paraId="1A95FB0A" w14:textId="68AAD88B" w:rsidR="00030DEC" w:rsidRPr="002B163E" w:rsidRDefault="00AE50E1" w:rsidP="007A721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task is well organized; t</w:t>
            </w:r>
            <w:r w:rsidR="007A721E">
              <w:rPr>
                <w:rFonts w:ascii="Arial Narrow" w:hAnsi="Arial Narrow" w:cs="Arial"/>
                <w:sz w:val="16"/>
                <w:szCs w:val="16"/>
              </w:rPr>
              <w:t>he structure is mostly coherent</w:t>
            </w:r>
            <w:r w:rsidR="00E975A2">
              <w:rPr>
                <w:rFonts w:ascii="Arial Narrow" w:hAnsi="Arial Narrow" w:cs="Arial"/>
                <w:sz w:val="16"/>
                <w:szCs w:val="16"/>
              </w:rPr>
              <w:t xml:space="preserve"> and the argument is clearly developed.</w:t>
            </w:r>
          </w:p>
        </w:tc>
        <w:tc>
          <w:tcPr>
            <w:tcW w:w="2126" w:type="dxa"/>
            <w:gridSpan w:val="2"/>
          </w:tcPr>
          <w:p w14:paraId="06CC68B5" w14:textId="780CA6CE" w:rsidR="00030DEC" w:rsidRPr="002B163E" w:rsidRDefault="00AE50E1" w:rsidP="007A721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task is effectively organized; the structure is coherent</w:t>
            </w:r>
            <w:r w:rsidR="002818B1">
              <w:rPr>
                <w:rFonts w:ascii="Arial Narrow" w:hAnsi="Arial Narrow" w:cs="Arial"/>
                <w:sz w:val="16"/>
                <w:szCs w:val="16"/>
              </w:rPr>
              <w:t xml:space="preserve"> and </w:t>
            </w:r>
            <w:r w:rsidR="00E975A2">
              <w:rPr>
                <w:rFonts w:ascii="Arial Narrow" w:hAnsi="Arial Narrow" w:cs="Arial"/>
                <w:sz w:val="16"/>
                <w:szCs w:val="16"/>
              </w:rPr>
              <w:t>the argument is effectively developed.</w:t>
            </w:r>
            <w:bookmarkStart w:id="0" w:name="_GoBack"/>
            <w:bookmarkEnd w:id="0"/>
          </w:p>
        </w:tc>
      </w:tr>
      <w:tr w:rsidR="00AE50E1" w:rsidRPr="002B163E" w14:paraId="3101F1CE" w14:textId="77777777" w:rsidTr="00182867">
        <w:trPr>
          <w:trHeight w:val="2653"/>
        </w:trPr>
        <w:tc>
          <w:tcPr>
            <w:tcW w:w="1965" w:type="dxa"/>
          </w:tcPr>
          <w:p w14:paraId="3C1AF66E" w14:textId="1C8DD952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D: Language</w:t>
            </w:r>
            <w:r w:rsidR="008A7628">
              <w:rPr>
                <w:rFonts w:ascii="Arial Narrow" w:hAnsi="Arial Narrow" w:cs="Arial"/>
                <w:sz w:val="16"/>
                <w:szCs w:val="16"/>
              </w:rPr>
              <w:t xml:space="preserve"> and Style</w:t>
            </w:r>
          </w:p>
          <w:p w14:paraId="02931E64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7D4A73D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B4C9926" w14:textId="73BBE3DB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74209810" w14:textId="77777777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17693E7" w14:textId="1382CEC8" w:rsidR="00030DEC" w:rsidRPr="002B163E" w:rsidRDefault="002818B1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There is little clarity, with many basic errors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little sense of register and style.</w:t>
            </w:r>
          </w:p>
        </w:tc>
        <w:tc>
          <w:tcPr>
            <w:tcW w:w="2693" w:type="dxa"/>
          </w:tcPr>
          <w:p w14:paraId="5D14C295" w14:textId="1C43874E" w:rsidR="00030DEC" w:rsidRPr="002B163E" w:rsidRDefault="002818B1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There is some clarity, although grammar, spelling and sentence structure are often inaccurate; some sense of register, style and appropriate vocabulary.</w:t>
            </w:r>
          </w:p>
        </w:tc>
        <w:tc>
          <w:tcPr>
            <w:tcW w:w="2694" w:type="dxa"/>
          </w:tcPr>
          <w:p w14:paraId="0079BAC7" w14:textId="5EC0F441" w:rsidR="00030DEC" w:rsidRPr="002B163E" w:rsidRDefault="002818B1" w:rsidP="002818B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use of language and style are generally clear and effective, though there are some inaccuracies in grammar, spelling and sentence construction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generally appropriate in register, style and vocabulary.</w:t>
            </w:r>
          </w:p>
        </w:tc>
        <w:tc>
          <w:tcPr>
            <w:tcW w:w="2551" w:type="dxa"/>
            <w:gridSpan w:val="2"/>
          </w:tcPr>
          <w:p w14:paraId="58FF264E" w14:textId="7D8D2C14" w:rsidR="00030DEC" w:rsidRPr="002818B1" w:rsidRDefault="002818B1" w:rsidP="00A3580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us</w:t>
            </w:r>
            <w:r w:rsidR="00182867">
              <w:rPr>
                <w:rFonts w:ascii="Arial Narrow" w:hAnsi="Arial Narrow" w:cs="Arial"/>
                <w:sz w:val="16"/>
                <w:szCs w:val="16"/>
              </w:rPr>
              <w:t>e of language and style are clear and effective, with a good degree of accuracy; sentence construction and vocabulary are varied, showing a growing maturity of style; the register is appropriate.</w:t>
            </w:r>
          </w:p>
        </w:tc>
        <w:tc>
          <w:tcPr>
            <w:tcW w:w="2126" w:type="dxa"/>
            <w:gridSpan w:val="2"/>
          </w:tcPr>
          <w:p w14:paraId="4F6D5926" w14:textId="2BE0EE35" w:rsidR="00030DEC" w:rsidRPr="002B163E" w:rsidRDefault="00182867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use of language and style are very clear and effective, with a good degree of accuracy; sentence construction and vocabulary are good; the style is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confident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and the register effective.</w:t>
            </w:r>
          </w:p>
        </w:tc>
      </w:tr>
    </w:tbl>
    <w:p w14:paraId="6881B476" w14:textId="3C5B669D" w:rsidR="002D7756" w:rsidRPr="002B163E" w:rsidRDefault="002D7756" w:rsidP="002D7756">
      <w:pPr>
        <w:pStyle w:val="Default"/>
        <w:rPr>
          <w:rFonts w:ascii="Arial Narrow" w:hAnsi="Arial Narrow"/>
        </w:rPr>
      </w:pPr>
    </w:p>
    <w:sectPr w:rsidR="002D7756" w:rsidRPr="002B163E" w:rsidSect="002B163E">
      <w:headerReference w:type="default" r:id="rId9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1D4DE" w14:textId="77777777" w:rsidR="00AE2DF9" w:rsidRDefault="00AE2DF9" w:rsidP="002D7756">
      <w:pPr>
        <w:spacing w:after="0" w:line="240" w:lineRule="auto"/>
      </w:pPr>
      <w:r>
        <w:separator/>
      </w:r>
    </w:p>
  </w:endnote>
  <w:endnote w:type="continuationSeparator" w:id="0">
    <w:p w14:paraId="0C9435B8" w14:textId="77777777" w:rsidR="00AE2DF9" w:rsidRDefault="00AE2DF9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0BA7" w14:textId="77777777" w:rsidR="00AE2DF9" w:rsidRDefault="00AE2DF9" w:rsidP="002D7756">
      <w:pPr>
        <w:spacing w:after="0" w:line="240" w:lineRule="auto"/>
      </w:pPr>
      <w:r>
        <w:separator/>
      </w:r>
    </w:p>
  </w:footnote>
  <w:footnote w:type="continuationSeparator" w:id="0">
    <w:p w14:paraId="5687DCD4" w14:textId="77777777" w:rsidR="00AE2DF9" w:rsidRDefault="00AE2DF9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AC68" w14:textId="77777777" w:rsidR="00AE2DF9" w:rsidRDefault="00AE2DF9">
    <w:pPr>
      <w:pStyle w:val="Header"/>
    </w:pPr>
  </w:p>
  <w:p w14:paraId="0552EE8C" w14:textId="77777777" w:rsidR="00AE2DF9" w:rsidRDefault="00AE2DF9">
    <w:pPr>
      <w:pStyle w:val="Header"/>
    </w:pPr>
  </w:p>
  <w:p w14:paraId="59961F63" w14:textId="77777777" w:rsidR="00AE2DF9" w:rsidRDefault="00AE2D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1E2"/>
    <w:multiLevelType w:val="hybridMultilevel"/>
    <w:tmpl w:val="017C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30DEC"/>
    <w:rsid w:val="000C0925"/>
    <w:rsid w:val="00182867"/>
    <w:rsid w:val="001C2E7C"/>
    <w:rsid w:val="002818B1"/>
    <w:rsid w:val="002A418A"/>
    <w:rsid w:val="002B163E"/>
    <w:rsid w:val="002D7756"/>
    <w:rsid w:val="004903AB"/>
    <w:rsid w:val="004C4A40"/>
    <w:rsid w:val="00715E50"/>
    <w:rsid w:val="00792230"/>
    <w:rsid w:val="007A721E"/>
    <w:rsid w:val="008A7628"/>
    <w:rsid w:val="00934B86"/>
    <w:rsid w:val="009D7686"/>
    <w:rsid w:val="00A35807"/>
    <w:rsid w:val="00AE2DF9"/>
    <w:rsid w:val="00AE50E1"/>
    <w:rsid w:val="00E975A2"/>
    <w:rsid w:val="00F7708A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FB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6D0BB7-0A82-FC43-B833-BBCEEB8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3</TotalTime>
  <Pages>2</Pages>
  <Words>437</Words>
  <Characters>2339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admin</cp:lastModifiedBy>
  <cp:revision>2</cp:revision>
  <cp:lastPrinted>2014-07-08T08:47:00Z</cp:lastPrinted>
  <dcterms:created xsi:type="dcterms:W3CDTF">2014-07-08T09:02:00Z</dcterms:created>
  <dcterms:modified xsi:type="dcterms:W3CDTF">2014-07-08T09:02:00Z</dcterms:modified>
</cp:coreProperties>
</file>